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348843" w14:textId="11635C6D" w:rsidR="00B923BB" w:rsidRPr="00CE1514" w:rsidRDefault="003E231F" w:rsidP="00B923BB">
      <w:pPr>
        <w:bidi/>
        <w:spacing w:after="160" w:line="259" w:lineRule="auto"/>
        <w:contextualSpacing/>
        <w:rPr>
          <w:rFonts w:eastAsia="Calibri" w:cs="Arial"/>
          <w:b/>
          <w:bCs/>
          <w:sz w:val="22"/>
          <w:szCs w:val="22"/>
        </w:rPr>
      </w:pPr>
      <w:r>
        <w:rPr>
          <w:rFonts w:eastAsia="Calibri" w:cs="Arial" w:hint="cs"/>
          <w:b/>
          <w:bCs/>
          <w:sz w:val="22"/>
          <w:szCs w:val="22"/>
          <w:rtl/>
        </w:rPr>
        <w:t>ملاحظة</w:t>
      </w:r>
      <w:r w:rsidR="00B923BB">
        <w:rPr>
          <w:rFonts w:eastAsia="Calibri" w:cs="Arial" w:hint="cs"/>
          <w:b/>
          <w:bCs/>
          <w:sz w:val="22"/>
          <w:szCs w:val="22"/>
          <w:rtl/>
        </w:rPr>
        <w:t xml:space="preserve"> : </w:t>
      </w:r>
    </w:p>
    <w:p w14:paraId="185C4417" w14:textId="1A86341B" w:rsidR="00B923BB" w:rsidRPr="00CE1514" w:rsidRDefault="003E231F" w:rsidP="003E231F">
      <w:pPr>
        <w:pStyle w:val="ListParagraph"/>
        <w:numPr>
          <w:ilvl w:val="0"/>
          <w:numId w:val="29"/>
        </w:numPr>
        <w:bidi/>
        <w:spacing w:line="480" w:lineRule="auto"/>
        <w:jc w:val="left"/>
        <w:rPr>
          <w:rFonts w:eastAsia="Calibri" w:cs="Arial"/>
        </w:rPr>
      </w:pPr>
      <w:r>
        <w:rPr>
          <w:rFonts w:eastAsia="Calibri" w:cs="Arial"/>
          <w:rtl/>
        </w:rPr>
        <w:t>هذ</w:t>
      </w:r>
      <w:r>
        <w:rPr>
          <w:rFonts w:eastAsia="Calibri" w:cs="Arial" w:hint="cs"/>
          <w:rtl/>
        </w:rPr>
        <w:t xml:space="preserve">ا الجدول هو عبارة عن </w:t>
      </w:r>
      <w:r w:rsidR="00B923BB" w:rsidRPr="00CE1514">
        <w:rPr>
          <w:rFonts w:eastAsia="Calibri" w:cs="Arial"/>
          <w:rtl/>
        </w:rPr>
        <w:t>دل</w:t>
      </w:r>
      <w:r>
        <w:rPr>
          <w:rFonts w:eastAsia="Calibri" w:cs="Arial"/>
          <w:rtl/>
        </w:rPr>
        <w:t>يل إرشادي فقط ولا يجب استخدامه</w:t>
      </w:r>
      <w:r>
        <w:rPr>
          <w:rFonts w:eastAsia="Calibri" w:cs="Arial" w:hint="cs"/>
          <w:rtl/>
        </w:rPr>
        <w:t xml:space="preserve"> باعتباره</w:t>
      </w:r>
      <w:r w:rsidR="00B923BB" w:rsidRPr="00CE1514">
        <w:rPr>
          <w:rFonts w:eastAsia="Calibri" w:cs="Arial"/>
          <w:rtl/>
        </w:rPr>
        <w:t xml:space="preserve"> </w:t>
      </w:r>
      <w:r>
        <w:rPr>
          <w:rFonts w:eastAsia="Calibri" w:cs="Arial" w:hint="cs"/>
          <w:rtl/>
        </w:rPr>
        <w:t xml:space="preserve">تمثيل </w:t>
      </w:r>
      <w:r w:rsidR="00B923BB" w:rsidRPr="00CE1514">
        <w:rPr>
          <w:rFonts w:eastAsia="Calibri" w:cs="Arial"/>
          <w:rtl/>
        </w:rPr>
        <w:t xml:space="preserve">واقعي لفئات النظام </w:t>
      </w:r>
      <w:r>
        <w:rPr>
          <w:rFonts w:eastAsia="Calibri" w:cs="Arial" w:hint="cs"/>
          <w:rtl/>
        </w:rPr>
        <w:t>المخصصة</w:t>
      </w:r>
      <w:r w:rsidR="00B923BB" w:rsidRPr="00CE1514">
        <w:rPr>
          <w:rFonts w:eastAsia="Calibri" w:cs="Arial"/>
          <w:rtl/>
        </w:rPr>
        <w:t xml:space="preserve"> أو </w:t>
      </w:r>
      <w:r w:rsidR="00B923BB">
        <w:rPr>
          <w:rFonts w:eastAsia="Calibri" w:cs="Arial" w:hint="cs"/>
          <w:rtl/>
        </w:rPr>
        <w:t>العناصر المدرجة في القائمة</w:t>
      </w:r>
      <w:r w:rsidR="00B923BB" w:rsidRPr="00CE1514">
        <w:rPr>
          <w:rFonts w:eastAsia="Calibri" w:cs="Arial"/>
          <w:rtl/>
        </w:rPr>
        <w:t xml:space="preserve"> مثل </w:t>
      </w:r>
      <w:r w:rsidR="00B923BB">
        <w:rPr>
          <w:rFonts w:eastAsia="Calibri" w:cs="Arial" w:hint="cs"/>
          <w:rtl/>
        </w:rPr>
        <w:t>المطابقة</w:t>
      </w:r>
      <w:r w:rsidR="00B923BB" w:rsidRPr="00CE1514">
        <w:rPr>
          <w:rFonts w:eastAsia="Calibri" w:cs="Arial"/>
          <w:rtl/>
        </w:rPr>
        <w:t xml:space="preserve"> </w:t>
      </w:r>
      <w:r>
        <w:rPr>
          <w:rFonts w:eastAsia="Calibri" w:cs="Arial" w:hint="cs"/>
          <w:rtl/>
        </w:rPr>
        <w:t>و المعيارية</w:t>
      </w:r>
      <w:r w:rsidR="00B923BB" w:rsidRPr="00CE1514">
        <w:rPr>
          <w:rFonts w:eastAsia="Calibri" w:cs="Arial"/>
          <w:rtl/>
        </w:rPr>
        <w:t xml:space="preserve"> </w:t>
      </w:r>
      <w:r>
        <w:rPr>
          <w:rFonts w:eastAsia="Calibri" w:cs="Arial" w:hint="cs"/>
          <w:rtl/>
        </w:rPr>
        <w:t>و</w:t>
      </w:r>
      <w:r w:rsidR="00B923BB">
        <w:rPr>
          <w:rFonts w:eastAsia="Calibri" w:cs="Arial" w:hint="cs"/>
          <w:rtl/>
        </w:rPr>
        <w:t xml:space="preserve">التنظيمية </w:t>
      </w:r>
      <w:r w:rsidR="00B923BB" w:rsidRPr="00CE1514">
        <w:rPr>
          <w:rFonts w:eastAsia="Calibri" w:cs="Arial"/>
          <w:rtl/>
        </w:rPr>
        <w:t>والم</w:t>
      </w:r>
      <w:r>
        <w:rPr>
          <w:rFonts w:eastAsia="Calibri" w:cs="Arial" w:hint="cs"/>
          <w:rtl/>
        </w:rPr>
        <w:t>ُ</w:t>
      </w:r>
      <w:r w:rsidR="00B923BB" w:rsidRPr="00CE1514">
        <w:rPr>
          <w:rFonts w:eastAsia="Calibri" w:cs="Arial"/>
          <w:rtl/>
        </w:rPr>
        <w:t>صنع وأفضل الممارسات</w:t>
      </w:r>
    </w:p>
    <w:p w14:paraId="26ACE05A" w14:textId="508BDE94" w:rsidR="00B923BB" w:rsidRPr="00CE1514" w:rsidRDefault="00B923BB" w:rsidP="003E231F">
      <w:pPr>
        <w:pStyle w:val="ListParagraph"/>
        <w:numPr>
          <w:ilvl w:val="0"/>
          <w:numId w:val="29"/>
        </w:numPr>
        <w:bidi/>
        <w:spacing w:line="480" w:lineRule="auto"/>
        <w:jc w:val="left"/>
      </w:pPr>
      <w:r w:rsidRPr="00CE1514">
        <w:rPr>
          <w:rFonts w:eastAsia="Calibri" w:cs="Arial"/>
          <w:rtl/>
        </w:rPr>
        <w:t xml:space="preserve">لايمثل دليل المصفوفة هذا جدولًا نهائيًا وشاملًا و إنما يتطلب المزيد من التطوير </w:t>
      </w:r>
      <w:r w:rsidR="003E231F">
        <w:rPr>
          <w:rFonts w:eastAsia="Calibri" w:cs="Arial" w:hint="cs"/>
          <w:rtl/>
        </w:rPr>
        <w:t>بما</w:t>
      </w:r>
      <w:r w:rsidRPr="00CE1514">
        <w:rPr>
          <w:rFonts w:eastAsia="Calibri" w:cs="Arial"/>
          <w:rtl/>
        </w:rPr>
        <w:t xml:space="preserve"> يتماشى مع أصول أنظمة التكييف والتهوية والتدفئة في المرافق</w:t>
      </w:r>
    </w:p>
    <w:p w14:paraId="5127A6CC" w14:textId="77777777" w:rsidR="00B923BB" w:rsidRPr="00F8641D" w:rsidRDefault="00B923BB" w:rsidP="00B923BB">
      <w:pPr>
        <w:pStyle w:val="ListParagraph"/>
        <w:bidi/>
        <w:spacing w:line="480" w:lineRule="auto"/>
        <w:jc w:val="left"/>
      </w:pPr>
    </w:p>
    <w:tbl>
      <w:tblPr>
        <w:tblStyle w:val="TableGrid"/>
        <w:bidiVisual/>
        <w:tblW w:w="15457" w:type="dxa"/>
        <w:jc w:val="center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47"/>
        <w:gridCol w:w="1685"/>
        <w:gridCol w:w="1825"/>
        <w:gridCol w:w="882"/>
        <w:gridCol w:w="882"/>
        <w:gridCol w:w="882"/>
        <w:gridCol w:w="882"/>
        <w:gridCol w:w="882"/>
        <w:gridCol w:w="1026"/>
        <w:gridCol w:w="954"/>
        <w:gridCol w:w="990"/>
        <w:gridCol w:w="1134"/>
        <w:gridCol w:w="936"/>
        <w:gridCol w:w="1350"/>
      </w:tblGrid>
      <w:tr w:rsidR="00B923BB" w:rsidRPr="00F8641D" w14:paraId="0DAE1561" w14:textId="77777777" w:rsidTr="00740222">
        <w:trPr>
          <w:trHeight w:val="20"/>
          <w:tblHeader/>
          <w:jc w:val="center"/>
        </w:trPr>
        <w:tc>
          <w:tcPr>
            <w:tcW w:w="465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936D299" w14:textId="77777777" w:rsidR="00B923BB" w:rsidRPr="00CE1514" w:rsidRDefault="00B923BB" w:rsidP="00740222">
            <w:pPr>
              <w:jc w:val="center"/>
              <w:rPr>
                <w:bCs/>
              </w:rPr>
            </w:pPr>
            <w:r w:rsidRPr="00CE1514">
              <w:rPr>
                <w:rFonts w:hint="cs"/>
                <w:bCs/>
                <w:rtl/>
              </w:rPr>
              <w:t>الوصف</w:t>
            </w:r>
          </w:p>
        </w:tc>
        <w:tc>
          <w:tcPr>
            <w:tcW w:w="441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73A2667" w14:textId="77777777" w:rsidR="00B923BB" w:rsidRPr="00CE1514" w:rsidRDefault="00B923BB" w:rsidP="00740222">
            <w:pPr>
              <w:jc w:val="center"/>
              <w:rPr>
                <w:bCs/>
              </w:rPr>
            </w:pPr>
            <w:r w:rsidRPr="00CE1514">
              <w:rPr>
                <w:rFonts w:hint="cs"/>
                <w:bCs/>
                <w:rtl/>
              </w:rPr>
              <w:t>تصنيف معدات النظام</w:t>
            </w:r>
          </w:p>
        </w:tc>
        <w:tc>
          <w:tcPr>
            <w:tcW w:w="504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CE009C6" w14:textId="557549E6" w:rsidR="00B923BB" w:rsidRPr="00115780" w:rsidRDefault="00B923BB" w:rsidP="00740222">
            <w:pPr>
              <w:jc w:val="center"/>
              <w:rPr>
                <w:bCs/>
                <w:sz w:val="18"/>
                <w:szCs w:val="18"/>
                <w:rtl/>
              </w:rPr>
            </w:pPr>
            <w:r w:rsidRPr="00115780">
              <w:rPr>
                <w:rFonts w:hint="cs"/>
                <w:bCs/>
                <w:sz w:val="18"/>
                <w:szCs w:val="18"/>
                <w:rtl/>
              </w:rPr>
              <w:t>نوع خطة الصيانة الوقائية</w:t>
            </w:r>
            <w:r w:rsidR="003E231F">
              <w:rPr>
                <w:rFonts w:hint="cs"/>
                <w:bCs/>
                <w:sz w:val="18"/>
                <w:szCs w:val="18"/>
                <w:rtl/>
              </w:rPr>
              <w:t xml:space="preserve"> المقررة</w:t>
            </w:r>
            <w:r w:rsidRPr="00115780">
              <w:rPr>
                <w:rFonts w:hint="cs"/>
                <w:bCs/>
                <w:sz w:val="18"/>
                <w:szCs w:val="18"/>
                <w:rtl/>
              </w:rPr>
              <w:t xml:space="preserve"> المدرجة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9E3A7ED" w14:textId="77777777" w:rsidR="00B923BB" w:rsidRPr="00070996" w:rsidRDefault="00B923BB" w:rsidP="00740222">
            <w:pPr>
              <w:jc w:val="center"/>
              <w:rPr>
                <w:bCs/>
                <w:sz w:val="18"/>
                <w:szCs w:val="18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مدى مطابقتها للمواصفات القياسية</w:t>
            </w:r>
          </w:p>
        </w:tc>
      </w:tr>
      <w:tr w:rsidR="00B923BB" w:rsidRPr="00F8641D" w14:paraId="23C208F8" w14:textId="77777777" w:rsidTr="0074022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6A76DB64" w14:textId="77777777" w:rsidR="00B923BB" w:rsidRPr="00CC1F94" w:rsidRDefault="00B923BB" w:rsidP="00740222">
            <w:pPr>
              <w:jc w:val="center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CC1F94">
              <w:rPr>
                <w:rFonts w:asciiTheme="minorBidi" w:hAnsiTheme="minorBidi" w:cstheme="minorBidi"/>
                <w:bCs/>
                <w:sz w:val="18"/>
                <w:szCs w:val="18"/>
                <w:rtl/>
              </w:rPr>
              <w:t>أنظمة الهندسة الميكانيكية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6CCB6B29" w14:textId="77777777" w:rsidR="00B923BB" w:rsidRPr="00CC1F94" w:rsidRDefault="00B923BB" w:rsidP="00740222">
            <w:pPr>
              <w:jc w:val="center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CC1F94">
              <w:rPr>
                <w:rFonts w:asciiTheme="minorBidi" w:hAnsiTheme="minorBidi" w:cstheme="minorBidi"/>
                <w:bCs/>
                <w:sz w:val="18"/>
                <w:szCs w:val="18"/>
                <w:rtl/>
              </w:rPr>
              <w:t>النظام الفرعي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52DAE9F2" w14:textId="77777777" w:rsidR="00B923BB" w:rsidRPr="00CC1F94" w:rsidRDefault="00B923BB" w:rsidP="00740222">
            <w:pPr>
              <w:jc w:val="center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CC1F94">
              <w:rPr>
                <w:rFonts w:asciiTheme="minorBidi" w:hAnsiTheme="minorBidi" w:cstheme="minorBidi"/>
                <w:bCs/>
                <w:sz w:val="18"/>
                <w:szCs w:val="18"/>
                <w:rtl/>
              </w:rPr>
              <w:t>المعدات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334DD20A" w14:textId="77777777" w:rsidR="00B923BB" w:rsidRPr="00A36B47" w:rsidRDefault="00B923BB" w:rsidP="00740222">
            <w:pPr>
              <w:jc w:val="center"/>
              <w:rPr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السلامة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4B7F9D67" w14:textId="1C53D7B9" w:rsidR="00B923BB" w:rsidRPr="00A36B47" w:rsidRDefault="00B923BB" w:rsidP="003E231F">
            <w:pPr>
              <w:jc w:val="center"/>
              <w:rPr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 xml:space="preserve">المعدات </w:t>
            </w:r>
            <w:r w:rsidR="003E231F">
              <w:rPr>
                <w:rFonts w:hint="cs"/>
                <w:bCs/>
                <w:sz w:val="16"/>
                <w:szCs w:val="16"/>
                <w:rtl/>
              </w:rPr>
              <w:t>الحيوية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79C6551A" w14:textId="77777777" w:rsidR="00B923BB" w:rsidRPr="00F8641D" w:rsidRDefault="00B923BB" w:rsidP="00740222">
            <w:pPr>
              <w:jc w:val="center"/>
              <w:rPr>
                <w:b/>
                <w:sz w:val="16"/>
                <w:szCs w:val="16"/>
              </w:rPr>
            </w:pPr>
            <w:r w:rsidRPr="002E375B">
              <w:rPr>
                <w:rFonts w:hint="cs"/>
                <w:bCs/>
                <w:sz w:val="16"/>
                <w:szCs w:val="16"/>
                <w:rtl/>
              </w:rPr>
              <w:t>الأساسية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48BBBABC" w14:textId="1D0A8E30" w:rsidR="00B923BB" w:rsidRPr="00A36B47" w:rsidRDefault="003E231F" w:rsidP="007402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الخدمية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64F7948A" w14:textId="4FD64E96" w:rsidR="00B923BB" w:rsidRPr="00A36B47" w:rsidRDefault="003E231F" w:rsidP="007402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غير</w:t>
            </w:r>
            <w:r w:rsidR="00B923BB" w:rsidRPr="00A36B47">
              <w:rPr>
                <w:rFonts w:hint="cs"/>
                <w:bCs/>
                <w:sz w:val="16"/>
                <w:szCs w:val="16"/>
                <w:rtl/>
              </w:rPr>
              <w:t xml:space="preserve"> أساسية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090A4E99" w14:textId="7CC551FF" w:rsidR="00B923BB" w:rsidRPr="003F402F" w:rsidRDefault="003E231F" w:rsidP="007402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مطابق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6B75FC9A" w14:textId="0223EAD2" w:rsidR="00B923BB" w:rsidRPr="003F402F" w:rsidRDefault="003E231F" w:rsidP="007402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معياري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2868828D" w14:textId="663DC44B" w:rsidR="00B923BB" w:rsidRPr="003F402F" w:rsidRDefault="003E231F" w:rsidP="007402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تنظيمي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4C65368F" w14:textId="77777777" w:rsidR="00B923BB" w:rsidRPr="003F402F" w:rsidRDefault="00B923BB" w:rsidP="00740222">
            <w:pPr>
              <w:jc w:val="center"/>
              <w:rPr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المُصنع</w:t>
            </w:r>
            <w:r w:rsidRPr="003F402F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61EAF5E5" w14:textId="77777777" w:rsidR="00B923BB" w:rsidRPr="003F402F" w:rsidRDefault="00B923BB" w:rsidP="00740222">
            <w:pPr>
              <w:jc w:val="center"/>
              <w:rPr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أفضل الممارسات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0DE84C41" w14:textId="77777777" w:rsidR="00B923BB" w:rsidRPr="00F8641D" w:rsidRDefault="00B923BB" w:rsidP="00740222">
            <w:pPr>
              <w:jc w:val="center"/>
              <w:rPr>
                <w:b/>
                <w:sz w:val="16"/>
                <w:szCs w:val="16"/>
              </w:rPr>
            </w:pPr>
            <w:r w:rsidRPr="00F8641D">
              <w:rPr>
                <w:b/>
                <w:sz w:val="16"/>
                <w:szCs w:val="16"/>
              </w:rPr>
              <w:t>NFPA/HTM</w:t>
            </w:r>
          </w:p>
        </w:tc>
      </w:tr>
      <w:tr w:rsidR="00B923BB" w:rsidRPr="00F8641D" w14:paraId="78C8683B" w14:textId="77777777" w:rsidTr="0074022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EE423" w14:textId="77777777" w:rsidR="00B923BB" w:rsidRPr="00CC1F94" w:rsidRDefault="00B923BB" w:rsidP="0074022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  <w:rtl/>
              </w:rPr>
              <w:t>نظام التكييف والتهوية والتدفئة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30EF2" w14:textId="77777777" w:rsidR="00B923BB" w:rsidRPr="00CC1F94" w:rsidRDefault="00B923BB" w:rsidP="0074022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  <w:rtl/>
              </w:rPr>
              <w:t>أنظمة التدفئة والتبريد المركزية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139E6" w14:textId="3E0F229A" w:rsidR="00B923BB" w:rsidRPr="00CC1F94" w:rsidRDefault="00B923BB" w:rsidP="003E231F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نظام  </w:t>
            </w:r>
            <w:r w:rsidR="003E231F">
              <w:rPr>
                <w:rFonts w:asciiTheme="minorBidi" w:hAnsiTheme="minorBidi" w:cstheme="minorBidi" w:hint="cs"/>
                <w:sz w:val="16"/>
                <w:szCs w:val="16"/>
                <w:rtl/>
              </w:rPr>
              <w:t>التمدد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المباشر</w:t>
            </w:r>
            <w:r w:rsidRPr="00CC1F94">
              <w:rPr>
                <w:rFonts w:asciiTheme="minorBidi" w:hAnsiTheme="minorBidi" w:cstheme="minorBidi"/>
                <w:sz w:val="16"/>
                <w:szCs w:val="16"/>
              </w:rPr>
              <w:t xml:space="preserve"> (DX)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6FA2E" w14:textId="77777777" w:rsidR="00B923BB" w:rsidRPr="00F8641D" w:rsidRDefault="00B923BB" w:rsidP="007402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89772" w14:textId="77777777" w:rsidR="00B923BB" w:rsidRPr="00F8641D" w:rsidRDefault="00B923BB" w:rsidP="007402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6B700" w14:textId="77777777" w:rsidR="00B923BB" w:rsidRPr="00F8641D" w:rsidRDefault="00B923BB" w:rsidP="00740222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73286" w14:textId="77777777" w:rsidR="00B923BB" w:rsidRPr="00F8641D" w:rsidRDefault="00B923BB" w:rsidP="007402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A0902" w14:textId="77777777" w:rsidR="00B923BB" w:rsidRPr="00F8641D" w:rsidRDefault="00B923BB" w:rsidP="007402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872C3" w14:textId="77777777" w:rsidR="00B923BB" w:rsidRPr="00F8641D" w:rsidRDefault="00B923BB" w:rsidP="00740222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75EF0" w14:textId="77777777" w:rsidR="00B923BB" w:rsidRPr="00F8641D" w:rsidRDefault="00B923BB" w:rsidP="00740222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1C43A" w14:textId="77777777" w:rsidR="00B923BB" w:rsidRPr="00F8641D" w:rsidRDefault="00B923BB" w:rsidP="00740222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1B0E5" w14:textId="77777777" w:rsidR="00B923BB" w:rsidRPr="00F8641D" w:rsidRDefault="00B923BB" w:rsidP="00740222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C3A81" w14:textId="77777777" w:rsidR="00B923BB" w:rsidRPr="00F8641D" w:rsidRDefault="00B923BB" w:rsidP="00740222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572D1D43" w14:textId="77777777" w:rsidR="00B923BB" w:rsidRPr="00F8641D" w:rsidRDefault="00B923BB" w:rsidP="00740222"/>
        </w:tc>
      </w:tr>
      <w:tr w:rsidR="00B923BB" w:rsidRPr="00F8641D" w14:paraId="01F72764" w14:textId="77777777" w:rsidTr="0074022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397EB" w14:textId="77777777" w:rsidR="00B923BB" w:rsidRPr="00CC1F94" w:rsidRDefault="00B923BB" w:rsidP="00740222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7EF36" w14:textId="77777777" w:rsidR="00B923BB" w:rsidRPr="00CC1F94" w:rsidRDefault="00B923BB" w:rsidP="00740222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  <w:rtl/>
              </w:rPr>
              <w:t>نظام توزيع الهواء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0A01E" w14:textId="2AAAAE04" w:rsidR="00B923BB" w:rsidRPr="00CC1F94" w:rsidRDefault="003E231F" w:rsidP="00740222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تدفق سائل التبريد</w:t>
            </w:r>
            <w:r w:rsidR="00B923BB" w:rsidRPr="00837CD9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المتغير</w:t>
            </w:r>
            <w:r w:rsidR="00B923BB" w:rsidRPr="00837CD9">
              <w:rPr>
                <w:rFonts w:asciiTheme="minorBidi" w:hAnsiTheme="minorBidi" w:cstheme="minorBidi"/>
                <w:sz w:val="16"/>
                <w:szCs w:val="16"/>
              </w:rPr>
              <w:t>(VRF)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B6CE6" w14:textId="77777777" w:rsidR="00B923BB" w:rsidRPr="00F8641D" w:rsidRDefault="00B923BB" w:rsidP="007402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D90C5" w14:textId="77777777" w:rsidR="00B923BB" w:rsidRPr="00F8641D" w:rsidRDefault="00B923BB" w:rsidP="007402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7878A" w14:textId="77777777" w:rsidR="00B923BB" w:rsidRPr="00F8641D" w:rsidRDefault="00B923BB" w:rsidP="00740222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7BF41" w14:textId="77777777" w:rsidR="00B923BB" w:rsidRPr="00F8641D" w:rsidRDefault="00B923BB" w:rsidP="007402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0FFD9" w14:textId="77777777" w:rsidR="00B923BB" w:rsidRPr="00F8641D" w:rsidRDefault="00B923BB" w:rsidP="007402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3FC80" w14:textId="77777777" w:rsidR="00B923BB" w:rsidRPr="00F8641D" w:rsidRDefault="00B923BB" w:rsidP="00740222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A9E15" w14:textId="77777777" w:rsidR="00B923BB" w:rsidRPr="00F8641D" w:rsidRDefault="00B923BB" w:rsidP="00740222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F4E78" w14:textId="77777777" w:rsidR="00B923BB" w:rsidRPr="00F8641D" w:rsidRDefault="00B923BB" w:rsidP="00740222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205F8" w14:textId="77777777" w:rsidR="00B923BB" w:rsidRPr="00F8641D" w:rsidRDefault="00B923BB" w:rsidP="00740222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BD3A9" w14:textId="77777777" w:rsidR="00B923BB" w:rsidRPr="00F8641D" w:rsidRDefault="00B923BB" w:rsidP="00740222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50C3C8B2" w14:textId="77777777" w:rsidR="00B923BB" w:rsidRPr="00F8641D" w:rsidRDefault="00B923BB" w:rsidP="00740222"/>
        </w:tc>
      </w:tr>
      <w:tr w:rsidR="003E231F" w:rsidRPr="00F8641D" w14:paraId="1B76557E" w14:textId="77777777" w:rsidTr="00740222">
        <w:trPr>
          <w:trHeight w:val="45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EC8D3" w14:textId="77777777" w:rsidR="003E231F" w:rsidRPr="00CC1F94" w:rsidRDefault="003E231F" w:rsidP="003E231F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B018D" w14:textId="77777777" w:rsidR="003E231F" w:rsidRPr="00CC1F94" w:rsidRDefault="003E231F" w:rsidP="003E231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وحدات التبريد المباشر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73FDB" w14:textId="2BF320DE" w:rsidR="003E231F" w:rsidRPr="00CC1F94" w:rsidRDefault="003E231F" w:rsidP="003E231F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حجم الهواء المتغير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(VAV)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98B40" w14:textId="77777777" w:rsidR="003E231F" w:rsidRPr="00F8641D" w:rsidRDefault="003E231F" w:rsidP="003E231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FF628" w14:textId="77777777" w:rsidR="003E231F" w:rsidRPr="00F8641D" w:rsidRDefault="003E231F" w:rsidP="003E231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3498D" w14:textId="77777777" w:rsidR="003E231F" w:rsidRPr="00F8641D" w:rsidRDefault="003E231F" w:rsidP="003E231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98B26" w14:textId="77777777" w:rsidR="003E231F" w:rsidRPr="00F8641D" w:rsidRDefault="003E231F" w:rsidP="003E231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C246B" w14:textId="77777777" w:rsidR="003E231F" w:rsidRPr="00F8641D" w:rsidRDefault="003E231F" w:rsidP="003E231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E0121" w14:textId="77777777" w:rsidR="003E231F" w:rsidRPr="00F8641D" w:rsidRDefault="003E231F" w:rsidP="003E231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E03D0" w14:textId="77777777" w:rsidR="003E231F" w:rsidRPr="00F8641D" w:rsidRDefault="003E231F" w:rsidP="003E231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51E93" w14:textId="77777777" w:rsidR="003E231F" w:rsidRPr="00F8641D" w:rsidRDefault="003E231F" w:rsidP="003E231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2C957" w14:textId="77777777" w:rsidR="003E231F" w:rsidRPr="00F8641D" w:rsidRDefault="003E231F" w:rsidP="003E231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2E393" w14:textId="77777777" w:rsidR="003E231F" w:rsidRPr="00F8641D" w:rsidRDefault="003E231F" w:rsidP="003E231F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51B1577E" w14:textId="77777777" w:rsidR="003E231F" w:rsidRPr="00F8641D" w:rsidRDefault="003E231F" w:rsidP="003E231F"/>
        </w:tc>
      </w:tr>
      <w:tr w:rsidR="00C41FC7" w:rsidRPr="00F8641D" w14:paraId="73ADA56D" w14:textId="77777777" w:rsidTr="0074022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A78A6" w14:textId="77777777" w:rsidR="00C41FC7" w:rsidRPr="00CC1F94" w:rsidRDefault="00C41FC7" w:rsidP="00C41FC7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342C8" w14:textId="39D2C605" w:rsidR="00C41FC7" w:rsidRPr="00CC1F94" w:rsidRDefault="00C41FC7" w:rsidP="00C41FC7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837CD9">
              <w:rPr>
                <w:rFonts w:asciiTheme="minorBidi" w:hAnsiTheme="minorBidi" w:cs="Arial"/>
                <w:sz w:val="16"/>
                <w:szCs w:val="16"/>
                <w:rtl/>
              </w:rPr>
              <w:t>وحدات تكييف</w:t>
            </w:r>
            <w:r>
              <w:rPr>
                <w:rFonts w:asciiTheme="minorBidi" w:hAnsiTheme="minorBidi" w:cs="Arial" w:hint="cs"/>
                <w:sz w:val="16"/>
                <w:szCs w:val="16"/>
                <w:rtl/>
              </w:rPr>
              <w:t xml:space="preserve"> منفصلة</w:t>
            </w:r>
            <w:r w:rsidRPr="00837CD9">
              <w:rPr>
                <w:rFonts w:asciiTheme="minorBidi" w:hAnsiTheme="minorBidi" w:cs="Arial"/>
                <w:sz w:val="16"/>
                <w:szCs w:val="16"/>
                <w:rtl/>
              </w:rPr>
              <w:t xml:space="preserve"> صندوقية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5E1A0" w14:textId="3B6FC081" w:rsidR="00C41FC7" w:rsidRPr="00CC1F94" w:rsidRDefault="00C41FC7" w:rsidP="00C41FC7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حجم الهواء الثابت </w:t>
            </w:r>
            <w:r w:rsidRPr="00CC1F94">
              <w:rPr>
                <w:rFonts w:asciiTheme="minorBidi" w:hAnsiTheme="minorBidi" w:cstheme="minorBidi"/>
                <w:sz w:val="16"/>
                <w:szCs w:val="16"/>
              </w:rPr>
              <w:t xml:space="preserve"> (CAV)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D916A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064A1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13527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0E9A4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5501590" w14:textId="77777777" w:rsidR="00C41FC7" w:rsidRPr="00F8641D" w:rsidRDefault="00C41FC7" w:rsidP="00C41FC7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81F1D" w14:textId="77777777" w:rsidR="00C41FC7" w:rsidRPr="00F8641D" w:rsidRDefault="00C41FC7" w:rsidP="00C41FC7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E614B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75834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FBA8E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49035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D2B0E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56897DD8" w14:textId="77777777" w:rsidR="00C41FC7" w:rsidRPr="00F8641D" w:rsidRDefault="00C41FC7" w:rsidP="00C41FC7"/>
        </w:tc>
      </w:tr>
      <w:tr w:rsidR="00C41FC7" w:rsidRPr="00F8641D" w14:paraId="42C1B872" w14:textId="77777777" w:rsidTr="0074022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03E42" w14:textId="77777777" w:rsidR="00C41FC7" w:rsidRPr="00CC1F94" w:rsidRDefault="00C41FC7" w:rsidP="00C41FC7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146F6" w14:textId="77777777" w:rsidR="00C41FC7" w:rsidRPr="00CC1F94" w:rsidRDefault="00C41FC7" w:rsidP="00C41FC7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C352B" w14:textId="6BEE23EB" w:rsidR="00C41FC7" w:rsidRPr="00CC1F94" w:rsidRDefault="00C41FC7" w:rsidP="00C41FC7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وحدات التهوية السقفية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07862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6FF33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918D3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A3F08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0CA5C" w14:textId="77777777" w:rsidR="00C41FC7" w:rsidRPr="00F8641D" w:rsidRDefault="00C41FC7" w:rsidP="00C41FC7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FE498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16565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BCD26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A1582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7C284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018E14D4" w14:textId="77777777" w:rsidR="00C41FC7" w:rsidRPr="00F8641D" w:rsidRDefault="00C41FC7" w:rsidP="00C41FC7"/>
        </w:tc>
      </w:tr>
      <w:tr w:rsidR="00C41FC7" w:rsidRPr="00F8641D" w14:paraId="08B4AF27" w14:textId="77777777" w:rsidTr="0074022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DC66F" w14:textId="77777777" w:rsidR="00C41FC7" w:rsidRPr="00CC1F94" w:rsidRDefault="00C41FC7" w:rsidP="00C41FC7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2472D" w14:textId="77777777" w:rsidR="00C41FC7" w:rsidRPr="00CC1F94" w:rsidRDefault="00C41FC7" w:rsidP="00C41FC7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13B54" w14:textId="77777777" w:rsidR="00C41FC7" w:rsidRPr="00CC1F94" w:rsidRDefault="00C41FC7" w:rsidP="00C41FC7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وحدات مناولة الهواء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DBEE9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D1CFBB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AFFAA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F0894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8FE4B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045B6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F0F03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FD342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87DC3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DAC87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25B0BFA4" w14:textId="77777777" w:rsidR="00C41FC7" w:rsidRPr="00F8641D" w:rsidRDefault="00C41FC7" w:rsidP="00C41FC7"/>
        </w:tc>
      </w:tr>
      <w:tr w:rsidR="00C41FC7" w:rsidRPr="00F8641D" w14:paraId="0935E14B" w14:textId="77777777" w:rsidTr="0074022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023F7" w14:textId="77777777" w:rsidR="00C41FC7" w:rsidRPr="00CC1F94" w:rsidRDefault="00C41FC7" w:rsidP="00C41FC7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0886D" w14:textId="77777777" w:rsidR="00C41FC7" w:rsidRPr="00CC1F94" w:rsidRDefault="00C41FC7" w:rsidP="00C41FC7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ECBA9" w14:textId="3178C064" w:rsidR="00C41FC7" w:rsidRPr="00CC1F94" w:rsidRDefault="00106A8C" w:rsidP="00C41FC7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وحدات ملف المروح</w:t>
            </w:r>
            <w:r w:rsidR="00C41FC7">
              <w:rPr>
                <w:rFonts w:asciiTheme="minorBidi" w:hAnsiTheme="minorBidi" w:cstheme="minorBidi" w:hint="cs"/>
                <w:sz w:val="16"/>
                <w:szCs w:val="16"/>
                <w:rtl/>
              </w:rPr>
              <w:t>ة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z w:val="16"/>
                <w:szCs w:val="16"/>
                <w:rtl/>
              </w:rPr>
              <w:t>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7FB38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D719A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C0E1F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66167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3715B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07EBA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A6585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58D80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23222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9F287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30AA1D61" w14:textId="77777777" w:rsidR="00C41FC7" w:rsidRPr="00F8641D" w:rsidRDefault="00C41FC7" w:rsidP="00C41FC7"/>
        </w:tc>
      </w:tr>
      <w:tr w:rsidR="00C41FC7" w:rsidRPr="00F8641D" w14:paraId="696612CF" w14:textId="77777777" w:rsidTr="0074022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09F8F" w14:textId="77777777" w:rsidR="00C41FC7" w:rsidRPr="00CC1F94" w:rsidRDefault="00C41FC7" w:rsidP="00C41FC7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61C52" w14:textId="77777777" w:rsidR="00C41FC7" w:rsidRPr="00CC1F94" w:rsidRDefault="00C41FC7" w:rsidP="00C41FC7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95ADE" w14:textId="3EA77C68" w:rsidR="00C41FC7" w:rsidRPr="00CC1F94" w:rsidRDefault="00C41FC7" w:rsidP="00C41FC7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070996">
              <w:rPr>
                <w:rFonts w:asciiTheme="minorBidi" w:hAnsiTheme="minorBidi" w:cs="Arial"/>
                <w:sz w:val="16"/>
                <w:szCs w:val="16"/>
                <w:rtl/>
              </w:rPr>
              <w:t>المضخات الحرارية ال</w:t>
            </w:r>
            <w:r>
              <w:rPr>
                <w:rFonts w:asciiTheme="minorBidi" w:hAnsiTheme="minorBidi" w:cs="Arial" w:hint="cs"/>
                <w:sz w:val="16"/>
                <w:szCs w:val="16"/>
                <w:rtl/>
              </w:rPr>
              <w:t>هجينة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FD1C4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EFAE2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B9029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6497D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E1D05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C3623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5B715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D565A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69D99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8EDCB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67775E35" w14:textId="77777777" w:rsidR="00C41FC7" w:rsidRPr="00F8641D" w:rsidRDefault="00C41FC7" w:rsidP="00C41FC7"/>
        </w:tc>
      </w:tr>
      <w:tr w:rsidR="00C41FC7" w:rsidRPr="00F8641D" w14:paraId="6A56BE7A" w14:textId="77777777" w:rsidTr="0074022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C7D33" w14:textId="77777777" w:rsidR="00C41FC7" w:rsidRPr="00CC1F94" w:rsidRDefault="00C41FC7" w:rsidP="00C41FC7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BB385" w14:textId="77777777" w:rsidR="00C41FC7" w:rsidRPr="00CC1F94" w:rsidRDefault="00C41FC7" w:rsidP="00C41FC7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2AC51" w14:textId="3070F20B" w:rsidR="00C41FC7" w:rsidRPr="00CC1F94" w:rsidRDefault="00C41FC7" w:rsidP="00C41FC7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نظام </w:t>
            </w:r>
            <w:r w:rsidR="008035A0">
              <w:rPr>
                <w:rFonts w:asciiTheme="minorBidi" w:hAnsiTheme="minorBidi" w:cstheme="minorBidi" w:hint="cs"/>
                <w:sz w:val="16"/>
                <w:szCs w:val="16"/>
                <w:rtl/>
              </w:rPr>
              <w:t>ال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تهوية </w:t>
            </w:r>
            <w:r w:rsidR="008035A0"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الموضعية ل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لعادم المحلي </w:t>
            </w:r>
            <w:r w:rsidRPr="00CC1F94">
              <w:rPr>
                <w:rFonts w:asciiTheme="minorBidi" w:hAnsiTheme="minorBidi" w:cstheme="minorBidi"/>
                <w:sz w:val="16"/>
                <w:szCs w:val="16"/>
              </w:rPr>
              <w:t xml:space="preserve"> (LEV)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95F57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B6420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CD919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153C5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7958A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0BB54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F6A72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36497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6D225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88E62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0FDB479B" w14:textId="77777777" w:rsidR="00C41FC7" w:rsidRPr="00F8641D" w:rsidRDefault="00C41FC7" w:rsidP="00C41FC7"/>
        </w:tc>
      </w:tr>
      <w:tr w:rsidR="00C41FC7" w:rsidRPr="00F8641D" w14:paraId="6B9D0485" w14:textId="77777777" w:rsidTr="0074022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63EDD" w14:textId="77777777" w:rsidR="00C41FC7" w:rsidRPr="00CC1F94" w:rsidRDefault="00C41FC7" w:rsidP="00C41FC7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محطة التبريد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67761" w14:textId="77777777" w:rsidR="00C41FC7" w:rsidRPr="00CC1F94" w:rsidRDefault="00C41FC7" w:rsidP="00C41FC7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ابراج التبريد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EAEEF" w14:textId="1DE8DEDD" w:rsidR="00C41FC7" w:rsidRPr="00CC1F94" w:rsidRDefault="00C41FC7" w:rsidP="00C41FC7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نظام الجرعات الآلي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9F9D7" w14:textId="77777777" w:rsidR="00C41FC7" w:rsidRPr="00F8641D" w:rsidRDefault="00C41FC7" w:rsidP="00C41FC7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27FFA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46F9D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AB30D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3CB78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19AF5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24CBE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70785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81B68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0576C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5696A0A0" w14:textId="77777777" w:rsidR="00C41FC7" w:rsidRPr="00F8641D" w:rsidRDefault="00C41FC7" w:rsidP="00C41FC7"/>
        </w:tc>
      </w:tr>
      <w:tr w:rsidR="00C41FC7" w:rsidRPr="00F8641D" w14:paraId="421F4380" w14:textId="77777777" w:rsidTr="0074022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35FD3" w14:textId="624292B4" w:rsidR="00C41FC7" w:rsidRPr="00CC1F94" w:rsidRDefault="00C41FC7" w:rsidP="00C41FC7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تبريد بالهواء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FDEB8" w14:textId="74AE1004" w:rsidR="00C41FC7" w:rsidRPr="00CC1F94" w:rsidRDefault="00C41FC7" w:rsidP="00C41FC7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الضاغط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0141D" w14:textId="77777777" w:rsidR="00C41FC7" w:rsidRPr="00CC1F94" w:rsidRDefault="00C41FC7" w:rsidP="00C41FC7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المضخات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049CA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BBF7F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AE4161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F02B3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76C6A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6DABF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2D316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8DD05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3BD31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DD95D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73E8B972" w14:textId="77777777" w:rsidR="00C41FC7" w:rsidRPr="00F8641D" w:rsidRDefault="00C41FC7" w:rsidP="00C41FC7"/>
        </w:tc>
      </w:tr>
      <w:tr w:rsidR="00C41FC7" w:rsidRPr="00F8641D" w14:paraId="63BC6A6D" w14:textId="77777777" w:rsidTr="0074022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D4D5B" w14:textId="0F46E20C" w:rsidR="00C41FC7" w:rsidRPr="00CC1F94" w:rsidRDefault="00C41FC7" w:rsidP="00C41FC7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تبريد بالمياه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D7D51" w14:textId="77777777" w:rsidR="00C41FC7" w:rsidRPr="00CC1F94" w:rsidRDefault="00C41FC7" w:rsidP="00C41FC7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المبخرات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D5D6C" w14:textId="11F0A315" w:rsidR="00C41FC7" w:rsidRPr="00CC1F94" w:rsidRDefault="00C41FC7" w:rsidP="00A95F1D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وحدة الضغط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5DFA3" w14:textId="77777777" w:rsidR="00C41FC7" w:rsidRPr="00F8641D" w:rsidRDefault="00C41FC7" w:rsidP="00C41FC7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13D2C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46301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6E2AC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2BAFF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CB2AA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ED822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668EB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73CDAB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61235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6D15431C" w14:textId="77777777" w:rsidR="00C41FC7" w:rsidRPr="00F8641D" w:rsidRDefault="00C41FC7" w:rsidP="00C41FC7"/>
        </w:tc>
      </w:tr>
      <w:tr w:rsidR="00C41FC7" w:rsidRPr="00F8641D" w14:paraId="2FE63F3C" w14:textId="77777777" w:rsidTr="0074022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BCF1C" w14:textId="77777777" w:rsidR="00C41FC7" w:rsidRPr="00CC1F94" w:rsidRDefault="00C41FC7" w:rsidP="00C41FC7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53425" w14:textId="77777777" w:rsidR="00C41FC7" w:rsidRPr="00CC1F94" w:rsidRDefault="00C41FC7" w:rsidP="00C41FC7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المكثفات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E5A83" w14:textId="77777777" w:rsidR="00C41FC7" w:rsidRPr="00CC1F94" w:rsidRDefault="00C41FC7" w:rsidP="00C41FC7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لوحات التحكم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34316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16142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CF8A4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B995A" w14:textId="77777777" w:rsidR="00C41FC7" w:rsidRPr="00F8641D" w:rsidRDefault="00C41FC7" w:rsidP="00C41FC7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6C937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233AB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52E84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6607B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0496A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D5594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1F58E217" w14:textId="77777777" w:rsidR="00C41FC7" w:rsidRPr="00F8641D" w:rsidRDefault="00C41FC7" w:rsidP="00C41FC7"/>
        </w:tc>
      </w:tr>
      <w:tr w:rsidR="00C41FC7" w:rsidRPr="00F8641D" w14:paraId="21DD0292" w14:textId="77777777" w:rsidTr="0074022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4A116" w14:textId="77777777" w:rsidR="00C41FC7" w:rsidRPr="00CC1F94" w:rsidRDefault="00C41FC7" w:rsidP="00C41FC7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49CFD" w14:textId="77777777" w:rsidR="00C41FC7" w:rsidRPr="00CC1F94" w:rsidRDefault="00C41FC7" w:rsidP="00C41FC7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المبردات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76124" w14:textId="77777777" w:rsidR="00C41FC7" w:rsidRPr="00CC1F94" w:rsidRDefault="00C41FC7" w:rsidP="00C41FC7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صمامات التحكم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663A5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961F3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F52CF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8BD80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A7E8B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53FF6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39350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740D2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EB38D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AD40E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1A8600E5" w14:textId="77777777" w:rsidR="00C41FC7" w:rsidRPr="00F8641D" w:rsidRDefault="00C41FC7" w:rsidP="00C41FC7"/>
        </w:tc>
      </w:tr>
      <w:tr w:rsidR="00C41FC7" w:rsidRPr="00F8641D" w14:paraId="73A34EF1" w14:textId="77777777" w:rsidTr="0074022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8696A" w14:textId="77777777" w:rsidR="00C41FC7" w:rsidRPr="00CC1F94" w:rsidRDefault="00C41FC7" w:rsidP="00C41FC7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0E132" w14:textId="77777777" w:rsidR="00C41FC7" w:rsidRPr="00CC1F94" w:rsidRDefault="00C41FC7" w:rsidP="00C41FC7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أنظمة استرداد الحرارة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C2544" w14:textId="77777777" w:rsidR="00C41FC7" w:rsidRPr="00CC1F94" w:rsidRDefault="00C41FC7" w:rsidP="00C41FC7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الصمامات الإلتفافية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E5CF8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189EF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568C5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12A54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1AD69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66744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4788A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121FF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201A2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5A76D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6F24D8F0" w14:textId="77777777" w:rsidR="00C41FC7" w:rsidRPr="00F8641D" w:rsidRDefault="00C41FC7" w:rsidP="00C41FC7"/>
        </w:tc>
      </w:tr>
      <w:tr w:rsidR="00C41FC7" w:rsidRPr="00F8641D" w14:paraId="7EBC4BEB" w14:textId="77777777" w:rsidTr="0074022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87926" w14:textId="77777777" w:rsidR="00C41FC7" w:rsidRPr="00CC1F94" w:rsidRDefault="00C41FC7" w:rsidP="00C41FC7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C7B8C" w14:textId="77777777" w:rsidR="00C41FC7" w:rsidRPr="00CC1F94" w:rsidRDefault="00C41FC7" w:rsidP="00C41FC7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8D7405">
              <w:rPr>
                <w:rFonts w:asciiTheme="minorBidi" w:hAnsiTheme="minorBidi" w:cs="Arial"/>
                <w:sz w:val="16"/>
                <w:szCs w:val="16"/>
                <w:rtl/>
              </w:rPr>
              <w:t>الانظمة الهيدروليكية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C9469" w14:textId="77777777" w:rsidR="00C41FC7" w:rsidRPr="00CC1F94" w:rsidRDefault="00C41FC7" w:rsidP="00C41FC7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63EDD" w14:textId="77777777" w:rsidR="00C41FC7" w:rsidRPr="00F8641D" w:rsidRDefault="00C41FC7" w:rsidP="00C41FC7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65909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28350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4741F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79DDB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FB72C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2D9F2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FCCEA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50919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AC0A1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648C8AF9" w14:textId="77777777" w:rsidR="00C41FC7" w:rsidRPr="00F8641D" w:rsidRDefault="00C41FC7" w:rsidP="00C41FC7"/>
        </w:tc>
      </w:tr>
      <w:tr w:rsidR="00C41FC7" w:rsidRPr="00F8641D" w14:paraId="08670660" w14:textId="77777777" w:rsidTr="0074022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971EE" w14:textId="77777777" w:rsidR="00C41FC7" w:rsidRPr="00CC1F94" w:rsidRDefault="00C41FC7" w:rsidP="00C41FC7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47F2B" w14:textId="77777777" w:rsidR="00C41FC7" w:rsidRPr="00CC1F94" w:rsidRDefault="00C41FC7" w:rsidP="00C41FC7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8D7405">
              <w:rPr>
                <w:rFonts w:asciiTheme="minorBidi" w:hAnsiTheme="minorBidi" w:cs="Arial"/>
                <w:sz w:val="16"/>
                <w:szCs w:val="16"/>
                <w:rtl/>
              </w:rPr>
              <w:t>المبادلات الحرارية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F67F1" w14:textId="77777777" w:rsidR="00C41FC7" w:rsidRPr="00CC1F94" w:rsidRDefault="00C41FC7" w:rsidP="00C41FC7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361CA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B6909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9526A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B85AB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3F72C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E04CF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B7163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9A3EE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2A771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E8CEA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51B0D84E" w14:textId="77777777" w:rsidR="00C41FC7" w:rsidRPr="00F8641D" w:rsidRDefault="00C41FC7" w:rsidP="00C41FC7"/>
        </w:tc>
      </w:tr>
      <w:tr w:rsidR="00C41FC7" w:rsidRPr="00F8641D" w14:paraId="685DCCC3" w14:textId="77777777" w:rsidTr="0074022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C42C6" w14:textId="77777777" w:rsidR="00C41FC7" w:rsidRPr="00CC1F94" w:rsidRDefault="00C41FC7" w:rsidP="00C41FC7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معالجة المياه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AA516" w14:textId="679943AE" w:rsidR="00C41FC7" w:rsidRPr="00CC1F94" w:rsidRDefault="00C41FC7" w:rsidP="00C41FC7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الماء المبرد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BF9E9" w14:textId="6FF967C8" w:rsidR="00C41FC7" w:rsidRPr="00CC1F94" w:rsidRDefault="00C41FC7" w:rsidP="00C41FC7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نظام الجرعات الآلي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F2CF8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D1150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E2792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A0C91C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FEC12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205184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43321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A74B3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BA64F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7EFC7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43567F48" w14:textId="77777777" w:rsidR="00C41FC7" w:rsidRPr="00F8641D" w:rsidRDefault="00C41FC7" w:rsidP="00C41FC7"/>
        </w:tc>
      </w:tr>
      <w:tr w:rsidR="00C41FC7" w:rsidRPr="00F8641D" w14:paraId="536A10BB" w14:textId="77777777" w:rsidTr="0074022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54C59" w14:textId="77777777" w:rsidR="00C41FC7" w:rsidRPr="00CC1F94" w:rsidRDefault="00C41FC7" w:rsidP="00C41FC7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EE7AC" w14:textId="77777777" w:rsidR="00C41FC7" w:rsidRPr="00CC1F94" w:rsidRDefault="00C41FC7" w:rsidP="00C41FC7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برج التبريد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A7659" w14:textId="77777777" w:rsidR="00C41FC7" w:rsidRPr="00CC1F94" w:rsidRDefault="00C41FC7" w:rsidP="00C41FC7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اجهزة التحكم التلقائية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AE509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166A7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C1373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2E324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0B70B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AE81B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715BE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A143B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6FF2A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7BF08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50186867" w14:textId="77777777" w:rsidR="00C41FC7" w:rsidRPr="00F8641D" w:rsidRDefault="00C41FC7" w:rsidP="00C41FC7"/>
        </w:tc>
      </w:tr>
      <w:tr w:rsidR="00C41FC7" w:rsidRPr="00F8641D" w14:paraId="2F14BEBA" w14:textId="77777777" w:rsidTr="0074022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0C38E" w14:textId="77777777" w:rsidR="00C41FC7" w:rsidRPr="00CC1F94" w:rsidRDefault="00C41FC7" w:rsidP="00C41FC7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AEE76" w14:textId="59E83873" w:rsidR="00C41FC7" w:rsidRPr="00CC1F94" w:rsidRDefault="00C41FC7" w:rsidP="00C41FC7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7E337F">
              <w:rPr>
                <w:rFonts w:asciiTheme="minorBidi" w:hAnsiTheme="minorBidi" w:cs="Arial"/>
                <w:sz w:val="16"/>
                <w:szCs w:val="16"/>
                <w:rtl/>
              </w:rPr>
              <w:t xml:space="preserve">غلاية </w:t>
            </w:r>
            <w:r>
              <w:rPr>
                <w:rFonts w:asciiTheme="minorBidi" w:hAnsiTheme="minorBidi" w:cs="Arial" w:hint="cs"/>
                <w:sz w:val="16"/>
                <w:szCs w:val="16"/>
                <w:rtl/>
              </w:rPr>
              <w:t>بخار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AF079" w14:textId="77777777" w:rsidR="00C41FC7" w:rsidRPr="00CC1F94" w:rsidRDefault="00C41FC7" w:rsidP="00C41FC7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المرشحات الكربونية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81000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A92C2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D169C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93B83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CC617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82E5C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73646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9CD69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9EE8A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10337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2E954214" w14:textId="77777777" w:rsidR="00C41FC7" w:rsidRPr="00F8641D" w:rsidRDefault="00C41FC7" w:rsidP="00C41FC7"/>
        </w:tc>
      </w:tr>
      <w:tr w:rsidR="00C41FC7" w:rsidRPr="00F8641D" w14:paraId="0A291EF3" w14:textId="77777777" w:rsidTr="0074022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49E5A7A8" w14:textId="77777777" w:rsidR="00C41FC7" w:rsidRPr="00F8641D" w:rsidRDefault="00C41FC7" w:rsidP="00C41FC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أنظمة الهندسة الميكانيكية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0A5DB9D1" w14:textId="77777777" w:rsidR="00C41FC7" w:rsidRPr="00F8641D" w:rsidRDefault="00C41FC7" w:rsidP="00C41FC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E1514">
              <w:rPr>
                <w:rFonts w:hint="cs"/>
                <w:bCs/>
                <w:sz w:val="16"/>
                <w:szCs w:val="16"/>
                <w:rtl/>
              </w:rPr>
              <w:t>النظام الفرعي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48AE3BFA" w14:textId="77777777" w:rsidR="00C41FC7" w:rsidRPr="00F8641D" w:rsidRDefault="00C41FC7" w:rsidP="00C41FC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E1514">
              <w:rPr>
                <w:rFonts w:hint="cs"/>
                <w:bCs/>
                <w:sz w:val="16"/>
                <w:szCs w:val="16"/>
                <w:rtl/>
              </w:rPr>
              <w:t>المعدات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5F3FB05F" w14:textId="77777777" w:rsidR="00C41FC7" w:rsidRPr="00F8641D" w:rsidRDefault="00C41FC7" w:rsidP="00C41FC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السلامة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295E2273" w14:textId="77777777" w:rsidR="00C41FC7" w:rsidRPr="00F8641D" w:rsidRDefault="00C41FC7" w:rsidP="00C41FC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المعدات الحرجة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1B5C6BDF" w14:textId="77777777" w:rsidR="00C41FC7" w:rsidRPr="00F8641D" w:rsidRDefault="00C41FC7" w:rsidP="00C41FC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375B">
              <w:rPr>
                <w:rFonts w:hint="cs"/>
                <w:bCs/>
                <w:sz w:val="16"/>
                <w:szCs w:val="16"/>
                <w:rtl/>
              </w:rPr>
              <w:t>الأساسية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43A31889" w14:textId="77777777" w:rsidR="00C41FC7" w:rsidRPr="00F8641D" w:rsidRDefault="00C41FC7" w:rsidP="00C41FC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السباكة والكهرباء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62F12765" w14:textId="77777777" w:rsidR="00C41FC7" w:rsidRPr="00F8641D" w:rsidRDefault="00C41FC7" w:rsidP="00C41FC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الغير أساسية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58812F8C" w14:textId="77777777" w:rsidR="00C41FC7" w:rsidRPr="00F8641D" w:rsidRDefault="00C41FC7" w:rsidP="00C41FC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المطابقة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6F09F03D" w14:textId="77777777" w:rsidR="00C41FC7" w:rsidRPr="00F8641D" w:rsidRDefault="00C41FC7" w:rsidP="00C41FC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المعيار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6B5240F4" w14:textId="77777777" w:rsidR="00C41FC7" w:rsidRPr="00F8641D" w:rsidRDefault="00C41FC7" w:rsidP="00C41FC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bCs/>
                <w:sz w:val="16"/>
                <w:szCs w:val="16"/>
                <w:rtl/>
              </w:rPr>
              <w:t>اللائحة التنظيمية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4D92C6F4" w14:textId="77777777" w:rsidR="00C41FC7" w:rsidRPr="00F8641D" w:rsidRDefault="00C41FC7" w:rsidP="00C41FC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المُصنع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12E7514A" w14:textId="77777777" w:rsidR="00C41FC7" w:rsidRPr="00F8641D" w:rsidRDefault="00C41FC7" w:rsidP="00C41FC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أفضل الممارسات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4F2644C5" w14:textId="77777777" w:rsidR="00C41FC7" w:rsidRPr="00F8641D" w:rsidRDefault="00C41FC7" w:rsidP="00C41FC7">
            <w:pPr>
              <w:rPr>
                <w:b/>
                <w:bCs/>
              </w:rPr>
            </w:pPr>
            <w:r w:rsidRPr="00F8641D">
              <w:rPr>
                <w:b/>
                <w:bCs/>
                <w:sz w:val="16"/>
                <w:szCs w:val="16"/>
              </w:rPr>
              <w:t>NFPA/HTM</w:t>
            </w:r>
          </w:p>
        </w:tc>
      </w:tr>
      <w:tr w:rsidR="00C41FC7" w:rsidRPr="00F8641D" w14:paraId="2B704031" w14:textId="77777777" w:rsidTr="0074022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4FA89" w14:textId="77777777" w:rsidR="00C41FC7" w:rsidRPr="00F8641D" w:rsidRDefault="00C41FC7" w:rsidP="00C41FC7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C44B0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محطة معالجة مياه الصرف الصحي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41BDB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AA2742">
              <w:rPr>
                <w:rFonts w:cs="Arial"/>
                <w:sz w:val="16"/>
                <w:szCs w:val="16"/>
                <w:rtl/>
              </w:rPr>
              <w:t>منافخ الهواء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D8D94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D4BB2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DB8D7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8ED64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7F4A4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0ECDA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B46A8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25E3E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647BD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B07FC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327E1ECC" w14:textId="77777777" w:rsidR="00C41FC7" w:rsidRPr="00F8641D" w:rsidRDefault="00C41FC7" w:rsidP="00C41FC7"/>
        </w:tc>
      </w:tr>
      <w:tr w:rsidR="00C41FC7" w:rsidRPr="00F8641D" w14:paraId="3D47F80B" w14:textId="77777777" w:rsidTr="0074022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B679A" w14:textId="77777777" w:rsidR="00C41FC7" w:rsidRPr="00F8641D" w:rsidRDefault="00C41FC7" w:rsidP="00C41FC7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24395" w14:textId="790CC2D3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امدادات المياه الساخنة بدرجة حرارة متوسطة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76D4A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الصمامات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F898A2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45624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69945E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DCC90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D983D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63399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673CF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5B685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802DB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24CAC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39243668" w14:textId="77777777" w:rsidR="00C41FC7" w:rsidRPr="00F8641D" w:rsidRDefault="00C41FC7" w:rsidP="00C41FC7"/>
        </w:tc>
      </w:tr>
      <w:tr w:rsidR="00C41FC7" w:rsidRPr="00F8641D" w14:paraId="251A0123" w14:textId="77777777" w:rsidTr="0074022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383AF" w14:textId="77777777" w:rsidR="00C41FC7" w:rsidRPr="00F8641D" w:rsidRDefault="00C41FC7" w:rsidP="00C41FC7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F8134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سخان الماء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C7D4F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7E337F">
              <w:rPr>
                <w:rFonts w:cs="Arial"/>
                <w:sz w:val="16"/>
                <w:szCs w:val="16"/>
                <w:rtl/>
              </w:rPr>
              <w:t>صمامات العزل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01C3D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81026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0604B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AD298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DF7A6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27166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52495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92964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5C330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DC474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AC6CA"/>
          </w:tcPr>
          <w:p w14:paraId="4D4682F0" w14:textId="77777777" w:rsidR="00C41FC7" w:rsidRPr="00F8641D" w:rsidRDefault="00C41FC7" w:rsidP="00C41FC7"/>
        </w:tc>
      </w:tr>
      <w:tr w:rsidR="00C41FC7" w:rsidRPr="00F8641D" w14:paraId="329A73D2" w14:textId="77777777" w:rsidTr="0074022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A6E48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5C6CE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جميع انواع المضخات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8900D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صمامات الفراشة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AF394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F38BA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007BE" w14:textId="77777777" w:rsidR="00C41FC7" w:rsidRPr="00F8641D" w:rsidRDefault="00C41FC7" w:rsidP="00C41FC7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5EB7F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8616C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E307F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73DD1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B7848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237A7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DBED0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724DED6D" w14:textId="77777777" w:rsidR="00C41FC7" w:rsidRPr="00F8641D" w:rsidRDefault="00C41FC7" w:rsidP="00C41FC7"/>
        </w:tc>
      </w:tr>
      <w:tr w:rsidR="00C41FC7" w:rsidRPr="00F8641D" w14:paraId="6C44DE55" w14:textId="77777777" w:rsidTr="0074022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A17A1" w14:textId="3E2D94F6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أنظمة السلامة</w:t>
            </w:r>
            <w:r w:rsidRPr="00F8641D">
              <w:rPr>
                <w:rFonts w:cs="Arial"/>
                <w:sz w:val="16"/>
                <w:szCs w:val="16"/>
              </w:rPr>
              <w:t xml:space="preserve"> S/M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95B40" w14:textId="5E8A7216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FM200</w:t>
            </w:r>
            <w:r>
              <w:rPr>
                <w:rFonts w:cs="Arial" w:hint="cs"/>
                <w:sz w:val="16"/>
                <w:szCs w:val="16"/>
                <w:rtl/>
              </w:rPr>
              <w:t xml:space="preserve">نظام إطفاء الحرائق 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E5EF9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مخمدات الدخان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E3D30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E4642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A3A6D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04986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1A964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C4A28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5986E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57AC4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3A3FE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72B9B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3860951A" w14:textId="77777777" w:rsidR="00C41FC7" w:rsidRPr="00F8641D" w:rsidRDefault="00C41FC7" w:rsidP="00C41FC7"/>
        </w:tc>
      </w:tr>
      <w:tr w:rsidR="00C41FC7" w:rsidRPr="00F8641D" w14:paraId="7DD507C9" w14:textId="77777777" w:rsidTr="0074022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2658E" w14:textId="77777777" w:rsidR="00C41FC7" w:rsidRPr="00F8641D" w:rsidRDefault="00C41FC7" w:rsidP="00C41FC7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ECA09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جهاز إنذار الحريق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97FC1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مضخات الحريق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6E9B4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06905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9BB5B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58A65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B1396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B6BF5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9899F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156A8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61FDB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0F093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1E09ECFA" w14:textId="77777777" w:rsidR="00C41FC7" w:rsidRPr="00F8641D" w:rsidRDefault="00C41FC7" w:rsidP="00C41FC7"/>
        </w:tc>
      </w:tr>
      <w:tr w:rsidR="00C41FC7" w:rsidRPr="00F8641D" w14:paraId="4BA327C1" w14:textId="77777777" w:rsidTr="00740222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8A978" w14:textId="77777777" w:rsidR="00C41FC7" w:rsidRPr="00F8641D" w:rsidRDefault="00C41FC7" w:rsidP="00C41FC7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A5FC0" w14:textId="77777777" w:rsidR="00C41FC7" w:rsidRPr="00F8641D" w:rsidRDefault="00C41FC7" w:rsidP="00C41FC7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805AB" w14:textId="13696E9B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05288F">
              <w:rPr>
                <w:rFonts w:cs="Arial"/>
                <w:sz w:val="16"/>
                <w:szCs w:val="16"/>
                <w:rtl/>
              </w:rPr>
              <w:t xml:space="preserve">مراوح </w:t>
            </w:r>
            <w:r>
              <w:rPr>
                <w:rFonts w:cs="Arial" w:hint="cs"/>
                <w:sz w:val="16"/>
                <w:szCs w:val="16"/>
                <w:rtl/>
              </w:rPr>
              <w:t>طرد</w:t>
            </w:r>
            <w:r w:rsidRPr="0005288F">
              <w:rPr>
                <w:rFonts w:cs="Arial"/>
                <w:sz w:val="16"/>
                <w:szCs w:val="16"/>
                <w:rtl/>
              </w:rPr>
              <w:t xml:space="preserve"> الضغط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E3E73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E86A2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FF249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E908C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BFCE9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25D5E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4E079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46F93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950B7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A4F20" w14:textId="77777777" w:rsidR="00C41FC7" w:rsidRPr="00F8641D" w:rsidRDefault="00C41FC7" w:rsidP="00C41FC7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AC6CA"/>
          </w:tcPr>
          <w:p w14:paraId="2D7A65E1" w14:textId="77777777" w:rsidR="00C41FC7" w:rsidRPr="00F8641D" w:rsidRDefault="00C41FC7" w:rsidP="00C41FC7"/>
        </w:tc>
      </w:tr>
    </w:tbl>
    <w:p w14:paraId="4D38E7BC" w14:textId="77777777" w:rsidR="00B923BB" w:rsidRPr="00F8641D" w:rsidRDefault="00B923BB" w:rsidP="00B923BB">
      <w:pPr>
        <w:jc w:val="center"/>
      </w:pPr>
    </w:p>
    <w:p w14:paraId="1B1F0239" w14:textId="77777777" w:rsidR="00B923BB" w:rsidRDefault="00B923BB" w:rsidP="00B923BB">
      <w:pPr>
        <w:tabs>
          <w:tab w:val="left" w:pos="7290"/>
        </w:tabs>
      </w:pPr>
      <w:r>
        <w:tab/>
      </w:r>
    </w:p>
    <w:p w14:paraId="0FA4FFE7" w14:textId="77777777" w:rsidR="00B923BB" w:rsidRPr="007D4F4F" w:rsidRDefault="00B923BB" w:rsidP="00B923BB">
      <w:pPr>
        <w:tabs>
          <w:tab w:val="left" w:pos="1780"/>
          <w:tab w:val="left" w:pos="4620"/>
        </w:tabs>
      </w:pPr>
      <w:r>
        <w:tab/>
      </w:r>
      <w:r>
        <w:tab/>
      </w:r>
    </w:p>
    <w:p w14:paraId="7CC0E0A5" w14:textId="6676AAF8" w:rsidR="008347D3" w:rsidRPr="00B923BB" w:rsidRDefault="00BA07AA" w:rsidP="00BA07AA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24388" wp14:editId="5AAFBC15">
                <wp:simplePos x="0" y="0"/>
                <wp:positionH relativeFrom="column">
                  <wp:posOffset>6672580</wp:posOffset>
                </wp:positionH>
                <wp:positionV relativeFrom="paragraph">
                  <wp:posOffset>3689350</wp:posOffset>
                </wp:positionV>
                <wp:extent cx="3017520" cy="220980"/>
                <wp:effectExtent l="0" t="0" r="0" b="762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5801D" w14:textId="77777777" w:rsidR="00BA07AA" w:rsidRPr="00BA07AA" w:rsidRDefault="00BA07AA" w:rsidP="00BA07AA">
                            <w:pPr>
                              <w:bidi/>
                              <w:rPr>
                                <w:rFonts w:asciiTheme="minorBidi" w:hAnsiTheme="minorBidi" w:cstheme="minorBidi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BA07AA">
                              <w:rPr>
                                <w:rFonts w:asciiTheme="minorBidi" w:hAnsiTheme="minorBidi" w:cstheme="minorBidi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⁰ وحدة ملف المروحة والتي يشار إليها باللغة الإنجليزية بـ</w:t>
                            </w:r>
                            <w:r w:rsidRPr="00BA07AA">
                              <w:rPr>
                                <w:rFonts w:asciiTheme="minorBidi" w:hAnsiTheme="minorBidi" w:cstheme="minorBidi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(Fan coil unit)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2438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525.4pt;margin-top:290.5pt;width:237.6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" stroked="f">
                <v:textbox>
                  <w:txbxContent>
                    <w:p w14:paraId="4A75801D" w14:textId="77777777" w:rsidR="00BA07AA" w:rsidRPr="00BA07AA" w:rsidRDefault="00BA07AA" w:rsidP="00BA07AA">
                      <w:pPr>
                        <w:bidi/>
                        <w:rPr>
                          <w:rFonts w:asciiTheme="minorBidi" w:hAnsiTheme="minorBidi" w:cstheme="minorBidi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BA07AA">
                        <w:rPr>
                          <w:rFonts w:asciiTheme="minorBidi" w:hAnsiTheme="minorBidi" w:cstheme="minorBidi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⁰ وحدة ملف المروحة والتي يشار إليها باللغة الإنجليزية بـ</w:t>
                      </w:r>
                      <w:r w:rsidRPr="00BA07AA">
                        <w:rPr>
                          <w:rFonts w:asciiTheme="minorBidi" w:hAnsiTheme="minorBidi" w:cstheme="minorBidi"/>
                          <w:color w:val="7F7F7F" w:themeColor="text1" w:themeTint="80"/>
                          <w:sz w:val="16"/>
                          <w:szCs w:val="16"/>
                        </w:rPr>
                        <w:t xml:space="preserve">(Fan coil unit)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347D3" w:rsidRPr="00B923BB" w:rsidSect="000E1754">
      <w:headerReference w:type="default" r:id="rId11"/>
      <w:footerReference w:type="default" r:id="rId12"/>
      <w:pgSz w:w="16840" w:h="11907" w:orient="landscape" w:code="9"/>
      <w:pgMar w:top="1411" w:right="1094" w:bottom="1138" w:left="1080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2221D" w14:textId="77777777" w:rsidR="00E77008" w:rsidRDefault="00E77008">
      <w:r>
        <w:separator/>
      </w:r>
    </w:p>
    <w:p w14:paraId="4FE39451" w14:textId="77777777" w:rsidR="00E77008" w:rsidRDefault="00E77008"/>
  </w:endnote>
  <w:endnote w:type="continuationSeparator" w:id="0">
    <w:p w14:paraId="52E87CA9" w14:textId="77777777" w:rsidR="00E77008" w:rsidRDefault="00E77008">
      <w:r>
        <w:continuationSeparator/>
      </w:r>
    </w:p>
    <w:p w14:paraId="3C032EF8" w14:textId="77777777" w:rsidR="00E77008" w:rsidRDefault="00E770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jc w:val="center"/>
      <w:rPr>
        <w:sz w:val="16"/>
        <w:szCs w:val="16"/>
        <w:lang w:val="en-AU"/>
      </w:rPr>
    </w:pPr>
  </w:p>
  <w:p w14:paraId="28AE2210" w14:textId="4D593E7D" w:rsidR="009210BF" w:rsidRDefault="00E77008" w:rsidP="008347D3">
    <w:pPr>
      <w:pStyle w:val="Footer"/>
      <w:tabs>
        <w:tab w:val="clear" w:pos="4320"/>
        <w:tab w:val="clear" w:pos="8640"/>
        <w:tab w:val="center" w:pos="4770"/>
        <w:tab w:val="right" w:pos="9270"/>
      </w:tabs>
      <w:ind w:left="108"/>
      <w:jc w:val="center"/>
    </w:pPr>
    <w:sdt>
      <w:sdtPr>
        <w:rPr>
          <w:sz w:val="16"/>
          <w:szCs w:val="16"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F5404">
          <w:rPr>
            <w:sz w:val="16"/>
            <w:szCs w:val="16"/>
            <w:lang w:val="en-AU"/>
          </w:rPr>
          <w:t>EOM-ZM0-TP-000109</w:t>
        </w:r>
        <w:r w:rsidR="00ED277A">
          <w:rPr>
            <w:sz w:val="16"/>
            <w:szCs w:val="16"/>
            <w:lang w:val="en-AU"/>
          </w:rPr>
          <w:t>-AR</w:t>
        </w:r>
        <w:r w:rsidR="0007124A" w:rsidRPr="0007124A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lang w:val="en-AU"/>
      </w:rPr>
      <w:t xml:space="preserve"> </w:t>
    </w:r>
    <w:r w:rsidR="009210BF">
      <w:tab/>
    </w:r>
    <w:r w:rsidR="008347D3">
      <w:t xml:space="preserve">                </w:t>
    </w:r>
    <w:r w:rsidR="009210BF">
      <w:rPr>
        <w:b/>
        <w:sz w:val="16"/>
        <w:szCs w:val="16"/>
        <w:lang w:val="en-AU"/>
      </w:rPr>
      <w:t xml:space="preserve">Level - </w:t>
    </w:r>
    <w:sdt>
      <w:sdtPr>
        <w:rPr>
          <w:b/>
          <w:color w:val="000000" w:themeColor="text1"/>
          <w:sz w:val="16"/>
          <w:szCs w:val="16"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color w:val="000000" w:themeColor="text1"/>
            <w:sz w:val="16"/>
            <w:szCs w:val="16"/>
            <w:lang w:val="en-AU"/>
          </w:rPr>
          <w:t>3-E - External</w:t>
        </w:r>
      </w:sdtContent>
    </w:sdt>
    <w:r w:rsidR="009210BF">
      <w:tab/>
    </w:r>
    <w:r w:rsidR="009210BF" w:rsidRPr="00E662DA">
      <w:rPr>
        <w:sz w:val="16"/>
        <w:szCs w:val="16"/>
      </w:rPr>
      <w:t xml:space="preserve">Page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PAGE </w:instrText>
    </w:r>
    <w:r w:rsidR="009210BF" w:rsidRPr="00E662DA">
      <w:rPr>
        <w:sz w:val="16"/>
        <w:szCs w:val="16"/>
      </w:rPr>
      <w:fldChar w:fldCharType="separate"/>
    </w:r>
    <w:r w:rsidR="00106A8C">
      <w:rPr>
        <w:noProof/>
        <w:sz w:val="16"/>
        <w:szCs w:val="16"/>
      </w:rPr>
      <w:t>2</w:t>
    </w:r>
    <w:r w:rsidR="009210BF" w:rsidRPr="00E662DA">
      <w:rPr>
        <w:sz w:val="16"/>
        <w:szCs w:val="16"/>
      </w:rPr>
      <w:fldChar w:fldCharType="end"/>
    </w:r>
    <w:r w:rsidR="009210BF" w:rsidRPr="00E662DA">
      <w:rPr>
        <w:sz w:val="16"/>
        <w:szCs w:val="16"/>
      </w:rPr>
      <w:t xml:space="preserve"> of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NUMPAGES </w:instrText>
    </w:r>
    <w:r w:rsidR="009210BF" w:rsidRPr="00E662DA">
      <w:rPr>
        <w:sz w:val="16"/>
        <w:szCs w:val="16"/>
      </w:rPr>
      <w:fldChar w:fldCharType="separate"/>
    </w:r>
    <w:r w:rsidR="00106A8C">
      <w:rPr>
        <w:noProof/>
        <w:sz w:val="16"/>
        <w:szCs w:val="16"/>
      </w:rPr>
      <w:t>2</w:t>
    </w:r>
    <w:r w:rsidR="009210BF" w:rsidRPr="00E662DA">
      <w:rPr>
        <w:sz w:val="16"/>
        <w:szCs w:val="16"/>
      </w:rPr>
      <w:fldChar w:fldCharType="end"/>
    </w:r>
  </w:p>
  <w:p w14:paraId="0C2243CA" w14:textId="75E96B12" w:rsidR="009210BF" w:rsidRDefault="009210BF" w:rsidP="000B23C2">
    <w:pPr>
      <w:jc w:val="center"/>
      <w:rPr>
        <w:rFonts w:ascii="Calibri" w:hAnsi="Calibri" w:cs="Calibri"/>
        <w:sz w:val="12"/>
        <w:szCs w:val="12"/>
        <w:rtl/>
        <w:lang w:val="en-GB"/>
      </w:rPr>
    </w:pPr>
  </w:p>
  <w:p w14:paraId="16BD80A9" w14:textId="7215BA9C" w:rsidR="00C41FC7" w:rsidRDefault="00C41FC7" w:rsidP="00C41FC7">
    <w:pPr>
      <w:jc w:val="center"/>
      <w:rPr>
        <w:rFonts w:ascii="Calibri" w:hAnsi="Calibri" w:cs="Calibri"/>
        <w:sz w:val="12"/>
        <w:szCs w:val="12"/>
        <w:lang w:val="en-GB"/>
      </w:rPr>
    </w:pPr>
    <w:r w:rsidRPr="007322B0">
      <w:rPr>
        <w:sz w:val="16"/>
        <w:szCs w:val="16"/>
        <w:rtl/>
      </w:rPr>
      <w:t>بمجرد طباعة النسخة الإلكترونية من هذا المستند فإنها تصبح غير خاضعة للرقابة وقد تصبح نسخة قديمة، يرجى الرجوع إلى نظام إدارة المحتوى المؤسسي للحصول على آخر إصدار لهذا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CF02" w14:textId="77777777" w:rsidR="00E77008" w:rsidRDefault="00E77008">
      <w:r>
        <w:separator/>
      </w:r>
    </w:p>
    <w:p w14:paraId="2A6C5812" w14:textId="77777777" w:rsidR="00E77008" w:rsidRDefault="00E77008"/>
  </w:footnote>
  <w:footnote w:type="continuationSeparator" w:id="0">
    <w:p w14:paraId="2DB5A6E9" w14:textId="77777777" w:rsidR="00E77008" w:rsidRDefault="00E77008">
      <w:r>
        <w:continuationSeparator/>
      </w:r>
    </w:p>
    <w:p w14:paraId="2CD0FF61" w14:textId="77777777" w:rsidR="00E77008" w:rsidRDefault="00E770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04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10971"/>
    </w:tblGrid>
    <w:tr w:rsidR="009210BF" w14:paraId="55B15A60" w14:textId="77777777" w:rsidTr="005F5404">
      <w:trPr>
        <w:jc w:val="center"/>
      </w:trPr>
      <w:tc>
        <w:tcPr>
          <w:tcW w:w="2070" w:type="dxa"/>
        </w:tcPr>
        <w:p w14:paraId="01975BF5" w14:textId="4999C9E6" w:rsidR="009210BF" w:rsidRDefault="009210BF" w:rsidP="00AC1B11">
          <w:pPr>
            <w:pStyle w:val="HeadingCenter"/>
            <w:jc w:val="both"/>
          </w:pPr>
        </w:p>
      </w:tc>
      <w:tc>
        <w:tcPr>
          <w:tcW w:w="10971" w:type="dxa"/>
          <w:vAlign w:val="center"/>
        </w:tcPr>
        <w:p w14:paraId="361EC67C" w14:textId="0EC9BC87" w:rsidR="009210BF" w:rsidRPr="006A25F8" w:rsidRDefault="00E43CDA" w:rsidP="00E43CDA">
          <w:pPr>
            <w:pStyle w:val="CPDocTitle"/>
            <w:ind w:right="-832"/>
            <w:rPr>
              <w:kern w:val="32"/>
              <w:sz w:val="24"/>
              <w:szCs w:val="24"/>
              <w:lang w:val="en-GB"/>
            </w:rPr>
          </w:pP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جدول قائمة تدقيق</w:t>
          </w:r>
          <w:r w:rsidR="00B923BB" w:rsidRPr="00F405F9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الصيانة الوقائية </w:t>
          </w:r>
          <w:r w:rsidR="00B923BB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المقررة</w:t>
          </w:r>
          <w:r w:rsidR="00B923BB" w:rsidRPr="00F405F9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لأنظمة التكييف والتهوية</w:t>
          </w:r>
          <w:r w:rsidR="00B923BB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</w:t>
          </w:r>
          <w:r w:rsidR="00B923BB">
            <w:rPr>
              <w:b w:val="0"/>
              <w:bCs/>
              <w:kern w:val="32"/>
              <w:sz w:val="24"/>
              <w:szCs w:val="24"/>
              <w:rtl/>
              <w:lang w:val="en-GB"/>
            </w:rPr>
            <w:t>–</w:t>
          </w:r>
          <w:r w:rsidR="00B923BB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الجامعات والمدارس</w:t>
          </w:r>
        </w:p>
      </w:tc>
    </w:tr>
  </w:tbl>
  <w:p w14:paraId="0FE4F66F" w14:textId="2BE35532" w:rsidR="009210BF" w:rsidRPr="00AC1B11" w:rsidRDefault="00ED277A" w:rsidP="00AC1B1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FDF660" wp14:editId="4B48346F">
          <wp:simplePos x="0" y="0"/>
          <wp:positionH relativeFrom="margin">
            <wp:posOffset>-635</wp:posOffset>
          </wp:positionH>
          <wp:positionV relativeFrom="paragraph">
            <wp:posOffset>-665480</wp:posOffset>
          </wp:positionV>
          <wp:extent cx="547370" cy="610235"/>
          <wp:effectExtent l="0" t="0" r="0" b="0"/>
          <wp:wrapNone/>
          <wp:docPr id="8" name="Picture 8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E77"/>
    <w:multiLevelType w:val="hybridMultilevel"/>
    <w:tmpl w:val="1916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15739F"/>
    <w:multiLevelType w:val="hybridMultilevel"/>
    <w:tmpl w:val="EB0A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5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3"/>
  </w:num>
  <w:num w:numId="5">
    <w:abstractNumId w:val="7"/>
  </w:num>
  <w:num w:numId="6">
    <w:abstractNumId w:val="21"/>
  </w:num>
  <w:num w:numId="7">
    <w:abstractNumId w:val="15"/>
  </w:num>
  <w:num w:numId="8">
    <w:abstractNumId w:val="4"/>
  </w:num>
  <w:num w:numId="9">
    <w:abstractNumId w:val="22"/>
  </w:num>
  <w:num w:numId="10">
    <w:abstractNumId w:val="21"/>
    <w:lvlOverride w:ilvl="0">
      <w:startOverride w:val="1"/>
    </w:lvlOverride>
  </w:num>
  <w:num w:numId="11">
    <w:abstractNumId w:val="8"/>
  </w:num>
  <w:num w:numId="12">
    <w:abstractNumId w:val="21"/>
  </w:num>
  <w:num w:numId="13">
    <w:abstractNumId w:val="23"/>
  </w:num>
  <w:num w:numId="14">
    <w:abstractNumId w:val="26"/>
  </w:num>
  <w:num w:numId="15">
    <w:abstractNumId w:val="1"/>
  </w:num>
  <w:num w:numId="16">
    <w:abstractNumId w:val="25"/>
  </w:num>
  <w:num w:numId="17">
    <w:abstractNumId w:val="20"/>
  </w:num>
  <w:num w:numId="18">
    <w:abstractNumId w:val="19"/>
  </w:num>
  <w:num w:numId="19">
    <w:abstractNumId w:val="12"/>
  </w:num>
  <w:num w:numId="20">
    <w:abstractNumId w:val="17"/>
  </w:num>
  <w:num w:numId="21">
    <w:abstractNumId w:val="16"/>
  </w:num>
  <w:num w:numId="22">
    <w:abstractNumId w:val="10"/>
  </w:num>
  <w:num w:numId="23">
    <w:abstractNumId w:val="2"/>
  </w:num>
  <w:num w:numId="24">
    <w:abstractNumId w:val="24"/>
  </w:num>
  <w:num w:numId="25">
    <w:abstractNumId w:val="5"/>
  </w:num>
  <w:num w:numId="26">
    <w:abstractNumId w:val="6"/>
  </w:num>
  <w:num w:numId="27">
    <w:abstractNumId w:val="18"/>
  </w:num>
  <w:num w:numId="28">
    <w:abstractNumId w:val="0"/>
  </w:num>
  <w:num w:numId="2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47587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1754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6A8C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04B8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9A9"/>
    <w:rsid w:val="00160E0A"/>
    <w:rsid w:val="00161A52"/>
    <w:rsid w:val="00162A55"/>
    <w:rsid w:val="001657C6"/>
    <w:rsid w:val="00165D8F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1F7EBC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778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65A"/>
    <w:rsid w:val="003D1D71"/>
    <w:rsid w:val="003D2A00"/>
    <w:rsid w:val="003D376F"/>
    <w:rsid w:val="003D3B79"/>
    <w:rsid w:val="003D3C92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231F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59CE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2BE3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35E1"/>
    <w:rsid w:val="005A43AB"/>
    <w:rsid w:val="005A4745"/>
    <w:rsid w:val="005A47B4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404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566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42F2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0604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A71A6"/>
    <w:rsid w:val="006B113F"/>
    <w:rsid w:val="006B1950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43B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3C59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1A6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4F4F"/>
    <w:rsid w:val="007D5BF5"/>
    <w:rsid w:val="007D60AD"/>
    <w:rsid w:val="007D63D9"/>
    <w:rsid w:val="007D6AFF"/>
    <w:rsid w:val="007D6DA7"/>
    <w:rsid w:val="007D6DD4"/>
    <w:rsid w:val="007D762A"/>
    <w:rsid w:val="007E0CB3"/>
    <w:rsid w:val="007E10A3"/>
    <w:rsid w:val="007E250F"/>
    <w:rsid w:val="007E2DF9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5A0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A6F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45C"/>
    <w:rsid w:val="00836E72"/>
    <w:rsid w:val="008416C9"/>
    <w:rsid w:val="008416D9"/>
    <w:rsid w:val="00842438"/>
    <w:rsid w:val="00842739"/>
    <w:rsid w:val="008432EA"/>
    <w:rsid w:val="00843C84"/>
    <w:rsid w:val="0084566D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68C3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8D4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6768"/>
    <w:rsid w:val="00906C3D"/>
    <w:rsid w:val="00907908"/>
    <w:rsid w:val="00907B8E"/>
    <w:rsid w:val="00907EE4"/>
    <w:rsid w:val="009100D2"/>
    <w:rsid w:val="0091093A"/>
    <w:rsid w:val="009115F9"/>
    <w:rsid w:val="009141EB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3C52"/>
    <w:rsid w:val="00954DF8"/>
    <w:rsid w:val="00955205"/>
    <w:rsid w:val="00955209"/>
    <w:rsid w:val="0095582A"/>
    <w:rsid w:val="00955B1B"/>
    <w:rsid w:val="009575A2"/>
    <w:rsid w:val="00960257"/>
    <w:rsid w:val="00962866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5128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6524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6B07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5F1D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565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85EA5"/>
    <w:rsid w:val="00B9066D"/>
    <w:rsid w:val="00B90EF9"/>
    <w:rsid w:val="00B9134B"/>
    <w:rsid w:val="00B923BB"/>
    <w:rsid w:val="00B92BC0"/>
    <w:rsid w:val="00B92F64"/>
    <w:rsid w:val="00B93C35"/>
    <w:rsid w:val="00B94C40"/>
    <w:rsid w:val="00B97F84"/>
    <w:rsid w:val="00BA00F6"/>
    <w:rsid w:val="00BA07AA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1FC7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57B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21E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3CDA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4714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00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B7C9C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277A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41D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A79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5C3E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D0C929-AABB-48D9-BAC8-6E076556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2239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EOM-ZM0-TP-000109-AR Rev 000</dc:subject>
  <dc:creator>Rivamonte, Leonnito (RMP)</dc:creator>
  <cp:keywords>ᅟ</cp:keywords>
  <cp:lastModifiedBy>جانسيل سالدانا  Jancil Saldhana</cp:lastModifiedBy>
  <cp:revision>9</cp:revision>
  <cp:lastPrinted>2017-10-17T10:11:00Z</cp:lastPrinted>
  <dcterms:created xsi:type="dcterms:W3CDTF">2020-04-05T06:40:00Z</dcterms:created>
  <dcterms:modified xsi:type="dcterms:W3CDTF">2021-12-22T08:02:00Z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